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082"/>
        <w:gridCol w:w="1077"/>
        <w:gridCol w:w="1911"/>
        <w:gridCol w:w="451"/>
        <w:gridCol w:w="116"/>
        <w:gridCol w:w="1481"/>
        <w:gridCol w:w="1223"/>
        <w:gridCol w:w="1971"/>
        <w:gridCol w:w="286"/>
        <w:gridCol w:w="533"/>
        <w:gridCol w:w="16"/>
      </w:tblGrid>
      <w:tr w:rsidR="003A7636" w:rsidRPr="00A4700E" w14:paraId="760085AC" w14:textId="77777777" w:rsidTr="00297135">
        <w:trPr>
          <w:gridAfter w:val="3"/>
          <w:wAfter w:w="835" w:type="dxa"/>
          <w:trHeight w:val="416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E66C2" w14:textId="77777777" w:rsidR="003A7636" w:rsidRPr="0074371A" w:rsidRDefault="003A7636" w:rsidP="00297135">
            <w:pPr>
              <w:jc w:val="center"/>
              <w:rPr>
                <w:bCs/>
                <w:color w:val="000000"/>
                <w:sz w:val="14"/>
              </w:rPr>
            </w:pPr>
            <w:r w:rsidRPr="0074371A">
              <w:rPr>
                <w:bCs/>
                <w:color w:val="000000"/>
                <w:sz w:val="22"/>
              </w:rPr>
              <w:t>Żuraw samochodowy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8F825" w14:textId="2748072E" w:rsidR="003A7636" w:rsidRPr="00A4700E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753777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9.75pt;height:14.25pt" o:ole="">
                  <v:imagedata r:id="rId11" o:title=""/>
                </v:shape>
                <w:control r:id="rId12" w:name="CheckBox14" w:shapeid="_x0000_i1069"/>
              </w:object>
            </w: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46AD8" w14:textId="159DF074" w:rsidR="003A7636" w:rsidRPr="00A4700E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7514E" w14:textId="77777777" w:rsidR="003A7636" w:rsidRPr="0074371A" w:rsidRDefault="003A7636" w:rsidP="00297135">
            <w:pPr>
              <w:jc w:val="center"/>
              <w:rPr>
                <w:bCs/>
                <w:color w:val="000000"/>
                <w:sz w:val="14"/>
              </w:rPr>
            </w:pPr>
            <w:r w:rsidRPr="0074371A">
              <w:rPr>
                <w:bCs/>
                <w:color w:val="000000"/>
                <w:sz w:val="24"/>
              </w:rPr>
              <w:t>HDS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DC21" w14:textId="1C9AD553" w:rsidR="003A7636" w:rsidRPr="006C1354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  <w:r w:rsidRPr="006C1354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135B9D99">
                <v:shape id="_x0000_i1071" type="#_x0000_t75" style="width:9.75pt;height:14.25pt" o:ole="">
                  <v:imagedata r:id="rId13" o:title=""/>
                </v:shape>
                <w:control r:id="rId14" w:name="CheckBox15" w:shapeid="_x0000_i1071"/>
              </w:object>
            </w:r>
          </w:p>
        </w:tc>
        <w:tc>
          <w:tcPr>
            <w:tcW w:w="19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4271D6" w14:textId="77777777" w:rsidR="003A7636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  <w:p w14:paraId="5EE799B4" w14:textId="50C669A4" w:rsidR="00951F3D" w:rsidRPr="00A4700E" w:rsidRDefault="00951F3D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</w:tr>
      <w:tr w:rsidR="00C8670B" w:rsidRPr="00A4700E" w14:paraId="7E37814D" w14:textId="77777777" w:rsidTr="00297135">
        <w:tc>
          <w:tcPr>
            <w:tcW w:w="1116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0D151E49" w14:textId="77777777" w:rsidR="00C8670B" w:rsidRPr="00A4700E" w:rsidRDefault="00C8670B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</w:tr>
      <w:tr w:rsidR="003A7636" w:rsidRPr="00A4700E" w14:paraId="1085D040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14:paraId="5B4C131B" w14:textId="211AC6AA" w:rsidR="003A7636" w:rsidRPr="00A4700E" w:rsidRDefault="003A7636" w:rsidP="00297135">
            <w:pPr>
              <w:rPr>
                <w:bCs/>
                <w:color w:val="FFFFFF"/>
                <w:sz w:val="22"/>
              </w:rPr>
            </w:pPr>
            <w:r w:rsidRPr="00EC647B">
              <w:rPr>
                <w:bCs/>
                <w:color w:val="FFFFFF"/>
                <w:sz w:val="20"/>
                <w:szCs w:val="16"/>
              </w:rPr>
              <w:t>A</w:t>
            </w:r>
            <w:r w:rsidR="00F85FBD" w:rsidRPr="00EC647B">
              <w:rPr>
                <w:bCs/>
                <w:color w:val="FFFFFF"/>
                <w:sz w:val="20"/>
                <w:szCs w:val="16"/>
              </w:rPr>
              <w:t>1</w:t>
            </w:r>
            <w:r w:rsidRPr="00EC647B">
              <w:rPr>
                <w:bCs/>
                <w:color w:val="FFFFFF"/>
                <w:sz w:val="20"/>
                <w:szCs w:val="16"/>
              </w:rPr>
              <w:t>. Kontrola posadowienia</w:t>
            </w:r>
          </w:p>
        </w:tc>
      </w:tr>
      <w:tr w:rsidR="00FC3A1C" w:rsidRPr="00A4700E" w14:paraId="3067247B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A97E3B7" w14:textId="77777777" w:rsidR="00FC3A1C" w:rsidRDefault="00FC3A1C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b w:val="0"/>
                <w:bCs/>
                <w:color w:val="000000"/>
                <w:sz w:val="16"/>
                <w:szCs w:val="16"/>
              </w:rPr>
              <w:t>Czy żuraw/urządzenie ustawione jest we wskazanym miejscu, na przygotowanym podłożu / gruncie o odpowiedniej nośności?</w:t>
            </w:r>
          </w:p>
          <w:p w14:paraId="7892DEC5" w14:textId="612B62DD" w:rsidR="00774001" w:rsidRPr="00A4700E" w:rsidRDefault="00774001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Czy teren pod podporami jest wyrównany?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5791C42" w14:textId="3BBF8AB3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CB9B526">
                <v:shape id="_x0000_i1073" type="#_x0000_t75" style="width:9.75pt;height:14.25pt" o:ole="">
                  <v:imagedata r:id="rId15" o:title=""/>
                </v:shape>
                <w:control r:id="rId16" w:name="CheckBox146" w:shapeid="_x0000_i1073"/>
              </w:objec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3DF103" w14:textId="0B6B3B72" w:rsidR="00FC3A1C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strefa niebezpieczna jest wygrodzona?</w:t>
            </w:r>
          </w:p>
        </w:tc>
        <w:tc>
          <w:tcPr>
            <w:tcW w:w="533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D53BC2F" w14:textId="2C7B5BCE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B673FFB">
                <v:shape id="_x0000_i1075" type="#_x0000_t75" style="width:9.75pt;height:14.25pt" o:ole="">
                  <v:imagedata r:id="rId17" o:title=""/>
                </v:shape>
                <w:control r:id="rId18" w:name="CheckBox149" w:shapeid="_x0000_i1075"/>
              </w:object>
            </w:r>
          </w:p>
        </w:tc>
      </w:tr>
      <w:tr w:rsidR="00FC3A1C" w:rsidRPr="00A4700E" w14:paraId="7AFBCD3A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FEF3F26" w14:textId="77777777" w:rsidR="00FC3A1C" w:rsidRPr="00316328" w:rsidRDefault="00FC3A1C" w:rsidP="00297135">
            <w:pPr>
              <w:rPr>
                <w:bCs/>
                <w:color w:val="000000"/>
                <w:sz w:val="16"/>
                <w:szCs w:val="16"/>
              </w:rPr>
            </w:pPr>
            <w:r w:rsidRPr="00316328">
              <w:rPr>
                <w:bCs/>
                <w:color w:val="000000"/>
                <w:sz w:val="16"/>
                <w:szCs w:val="16"/>
              </w:rPr>
              <w:t>Czy podpory są właściwie rozstawione?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856850D" w14:textId="1A054631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30E5D79">
                <v:shape id="_x0000_i1077" type="#_x0000_t75" style="width:9.75pt;height:14.25pt" o:ole="">
                  <v:imagedata r:id="rId19" o:title=""/>
                </v:shape>
                <w:control r:id="rId20" w:name="CheckBox147" w:shapeid="_x0000_i1077"/>
              </w:objec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3AFB18" w14:textId="19AA352D" w:rsidR="00FC3A1C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uwzględniono ryzyko prac w kolizji z innymi urządzeniami (np. żurawie stacjonarne, pompy do betonu)?</w:t>
            </w:r>
          </w:p>
        </w:tc>
        <w:tc>
          <w:tcPr>
            <w:tcW w:w="53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53BFAA79" w14:textId="55915154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5924A3E7">
                <v:shape id="_x0000_i1079" type="#_x0000_t75" style="width:9.75pt;height:14.25pt" o:ole="">
                  <v:imagedata r:id="rId21" o:title=""/>
                </v:shape>
                <w:control r:id="rId22" w:name="CheckBox150" w:shapeid="_x0000_i1079"/>
              </w:object>
            </w:r>
          </w:p>
        </w:tc>
      </w:tr>
      <w:tr w:rsidR="00FC3A1C" w:rsidRPr="00A4700E" w14:paraId="26BE5198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FD3224" w14:textId="67F6C59D" w:rsidR="00FC3A1C" w:rsidRPr="00951F3D" w:rsidRDefault="00FC3A1C" w:rsidP="00297135">
            <w:pPr>
              <w:rPr>
                <w:bCs/>
                <w:color w:val="000000"/>
                <w:sz w:val="16"/>
                <w:szCs w:val="16"/>
              </w:rPr>
            </w:pPr>
            <w:r w:rsidRPr="00951F3D">
              <w:rPr>
                <w:bCs/>
                <w:color w:val="000000"/>
                <w:sz w:val="16"/>
                <w:szCs w:val="16"/>
              </w:rPr>
              <w:t xml:space="preserve">Czy zastosowano właściwe </w:t>
            </w:r>
            <w:r w:rsidR="009A415F">
              <w:rPr>
                <w:bCs/>
                <w:color w:val="000000"/>
                <w:sz w:val="16"/>
                <w:szCs w:val="16"/>
              </w:rPr>
              <w:t xml:space="preserve">systemowe </w:t>
            </w:r>
            <w:r w:rsidRPr="00951F3D">
              <w:rPr>
                <w:bCs/>
                <w:color w:val="000000"/>
                <w:sz w:val="16"/>
                <w:szCs w:val="16"/>
              </w:rPr>
              <w:t>podkłady pod stopy?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4796386" w14:textId="5525CBDE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DB0B08E">
                <v:shape id="_x0000_i1081" type="#_x0000_t75" style="width:9.75pt;height:14.25pt" o:ole="">
                  <v:imagedata r:id="rId23" o:title=""/>
                </v:shape>
                <w:control r:id="rId24" w:name="CheckBox148" w:shapeid="_x0000_i1081"/>
              </w:objec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EBDA5C" w14:textId="3CECE020" w:rsidR="00FC3A1C" w:rsidRPr="00316328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Inne (jakie):……………………………………………………………….</w:t>
            </w:r>
          </w:p>
        </w:tc>
        <w:tc>
          <w:tcPr>
            <w:tcW w:w="53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6624A441" w14:textId="2F21F7A9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2E722E0D">
                <v:shape id="_x0000_i1083" type="#_x0000_t75" style="width:9.75pt;height:14.25pt" o:ole="">
                  <v:imagedata r:id="rId25" o:title=""/>
                </v:shape>
                <w:control r:id="rId26" w:name="CheckBox151" w:shapeid="_x0000_i1083"/>
              </w:object>
            </w:r>
          </w:p>
        </w:tc>
      </w:tr>
      <w:tr w:rsidR="006479FA" w:rsidRPr="00A4700E" w14:paraId="14A6DBC2" w14:textId="77777777" w:rsidTr="00C36FE9">
        <w:trPr>
          <w:gridBefore w:val="1"/>
          <w:gridAfter w:val="1"/>
          <w:wBefore w:w="18" w:type="dxa"/>
          <w:wAfter w:w="16" w:type="dxa"/>
          <w:trHeight w:val="389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70645" w14:textId="1797E358" w:rsidR="006479FA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żuraw/urządzenie jest właściwie ustawione względem linii energetycznych, krawędzi wykopów, etc.?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F484F40" w14:textId="2FFD3180" w:rsidR="006479FA" w:rsidRPr="00453547" w:rsidRDefault="006479FA" w:rsidP="00297135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  <w:r w:rsidRPr="00453547">
              <w:rPr>
                <w:rFonts w:eastAsia="Calibri"/>
                <w:color w:val="000000"/>
                <w:sz w:val="16"/>
                <w:szCs w:val="16"/>
                <w:lang w:eastAsia="en-US"/>
              </w:rPr>
              <w:object w:dxaOrig="1440" w:dyaOrig="1440" w14:anchorId="67011352">
                <v:shape id="_x0000_i1085" type="#_x0000_t75" style="width:9.75pt;height:14.25pt" o:ole="">
                  <v:imagedata r:id="rId27" o:title=""/>
                </v:shape>
                <w:control r:id="rId28" w:name="CheckBox1481" w:shapeid="_x0000_i1085"/>
              </w:object>
            </w:r>
          </w:p>
        </w:tc>
        <w:tc>
          <w:tcPr>
            <w:tcW w:w="5494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3E5E2" w14:textId="67A0898C" w:rsidR="006479FA" w:rsidRPr="00453547" w:rsidRDefault="006479FA" w:rsidP="00297135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6311CA" w:rsidRPr="00A4700E" w14:paraId="352B535F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7199F0" w14:textId="4DF6D0FF" w:rsidR="006311CA" w:rsidRPr="00527B6B" w:rsidRDefault="003B5562" w:rsidP="00297135">
            <w:pPr>
              <w:jc w:val="center"/>
              <w:rPr>
                <w:rFonts w:eastAsia="Calibri"/>
                <w:color w:val="000000"/>
                <w:sz w:val="22"/>
                <w:szCs w:val="40"/>
                <w:lang w:eastAsia="en-US"/>
              </w:rPr>
            </w:pPr>
            <w:r w:rsidRPr="00527B6B">
              <w:rPr>
                <w:rFonts w:eastAsia="Calibri"/>
                <w:color w:val="000000"/>
                <w:szCs w:val="40"/>
                <w:lang w:eastAsia="en-US"/>
              </w:rPr>
              <w:t xml:space="preserve">W PRZYPADKU ZMIANY MIEJSC POSADOWIENIA ŹURAWIA – OPERATOR I BEZPOŚREDNO KIERUJĄCY PRACAMI ZOBOWIĄZANY JEST DO </w:t>
            </w:r>
            <w:r w:rsidR="003154D4" w:rsidRPr="00527B6B">
              <w:rPr>
                <w:rFonts w:eastAsia="Calibri"/>
                <w:color w:val="000000"/>
                <w:szCs w:val="40"/>
                <w:lang w:eastAsia="en-US"/>
              </w:rPr>
              <w:t>ZAPEWNIENIA BEZPIECZNEGO POSADOW</w:t>
            </w:r>
            <w:r w:rsidR="0005050A" w:rsidRPr="00527B6B">
              <w:rPr>
                <w:rFonts w:eastAsia="Calibri"/>
                <w:color w:val="000000"/>
                <w:szCs w:val="40"/>
                <w:lang w:eastAsia="en-US"/>
              </w:rPr>
              <w:t>IE</w:t>
            </w:r>
            <w:r w:rsidR="003154D4" w:rsidRPr="00527B6B">
              <w:rPr>
                <w:rFonts w:eastAsia="Calibri"/>
                <w:color w:val="000000"/>
                <w:szCs w:val="40"/>
                <w:lang w:eastAsia="en-US"/>
              </w:rPr>
              <w:t>NIA</w:t>
            </w:r>
          </w:p>
        </w:tc>
      </w:tr>
    </w:tbl>
    <w:p w14:paraId="6E4CF0FC" w14:textId="53453536" w:rsidR="00FC3A1C" w:rsidRPr="00FC3A1C" w:rsidRDefault="00297135" w:rsidP="00FC3A1C">
      <w:pPr>
        <w:rPr>
          <w:b w:val="0"/>
          <w:bCs/>
          <w:color w:val="000000"/>
          <w:sz w:val="10"/>
        </w:rPr>
      </w:pPr>
      <w:r>
        <w:rPr>
          <w:b w:val="0"/>
          <w:bCs/>
          <w:color w:val="000000"/>
          <w:sz w:val="10"/>
        </w:rPr>
        <w:br w:type="textWrapping" w:clear="all"/>
      </w: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220"/>
        <w:gridCol w:w="300"/>
        <w:gridCol w:w="4071"/>
        <w:gridCol w:w="545"/>
        <w:gridCol w:w="483"/>
        <w:gridCol w:w="492"/>
      </w:tblGrid>
      <w:tr w:rsidR="0082091E" w:rsidRPr="00A4700E" w14:paraId="792E2C38" w14:textId="77777777" w:rsidTr="002F07AA">
        <w:tc>
          <w:tcPr>
            <w:tcW w:w="11131" w:type="dxa"/>
            <w:gridSpan w:val="7"/>
            <w:shd w:val="clear" w:color="auto" w:fill="0070C0"/>
          </w:tcPr>
          <w:p w14:paraId="18C5D94D" w14:textId="22AF921D" w:rsidR="0082091E" w:rsidRPr="00A4700E" w:rsidRDefault="0082091E" w:rsidP="00FC3A1C">
            <w:pPr>
              <w:rPr>
                <w:bCs/>
                <w:color w:val="FFFFFF"/>
                <w:sz w:val="20"/>
                <w:szCs w:val="16"/>
              </w:rPr>
            </w:pPr>
            <w:r w:rsidRPr="00A4700E">
              <w:rPr>
                <w:bCs/>
                <w:color w:val="FFFFFF"/>
                <w:sz w:val="20"/>
                <w:szCs w:val="16"/>
              </w:rPr>
              <w:t>A</w:t>
            </w:r>
            <w:r w:rsidR="00F85FBD">
              <w:rPr>
                <w:bCs/>
                <w:color w:val="FFFFFF"/>
                <w:sz w:val="20"/>
                <w:szCs w:val="16"/>
              </w:rPr>
              <w:t>2</w:t>
            </w:r>
            <w:r w:rsidRPr="00A4700E">
              <w:rPr>
                <w:bCs/>
                <w:color w:val="FFFFFF"/>
                <w:sz w:val="20"/>
                <w:szCs w:val="16"/>
              </w:rPr>
              <w:t>. Lista kontrolna sprzętu i osprzętu</w:t>
            </w:r>
          </w:p>
        </w:tc>
      </w:tr>
      <w:tr w:rsidR="00683BD3" w:rsidRPr="00A4700E" w14:paraId="31517C5F" w14:textId="77777777" w:rsidTr="0067787A">
        <w:trPr>
          <w:trHeight w:val="365"/>
        </w:trPr>
        <w:tc>
          <w:tcPr>
            <w:tcW w:w="4020" w:type="dxa"/>
            <w:shd w:val="clear" w:color="auto" w:fill="D9D9D9"/>
            <w:vAlign w:val="center"/>
          </w:tcPr>
          <w:p w14:paraId="7B636AF5" w14:textId="77777777" w:rsidR="00683BD3" w:rsidRPr="00A4700E" w:rsidRDefault="00683BD3" w:rsidP="00FC3A1C">
            <w:pPr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Zakres kontroli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300B3AB5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00" w:type="dxa"/>
            <w:vMerge w:val="restart"/>
            <w:shd w:val="clear" w:color="auto" w:fill="D9D9D9"/>
            <w:vAlign w:val="center"/>
          </w:tcPr>
          <w:p w14:paraId="2CEEBE2C" w14:textId="13F6BFAD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D9D9D9"/>
            <w:vAlign w:val="center"/>
          </w:tcPr>
          <w:p w14:paraId="5E026F94" w14:textId="77777777" w:rsidR="00683BD3" w:rsidRPr="00A4700E" w:rsidRDefault="00683BD3" w:rsidP="00FC3A1C">
            <w:pPr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Zakres kontroli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1E7F798D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483" w:type="dxa"/>
            <w:shd w:val="clear" w:color="auto" w:fill="D9D9D9"/>
            <w:vAlign w:val="center"/>
          </w:tcPr>
          <w:p w14:paraId="1B66E892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492" w:type="dxa"/>
            <w:shd w:val="clear" w:color="auto" w:fill="D9D9D9"/>
            <w:vAlign w:val="center"/>
          </w:tcPr>
          <w:p w14:paraId="55F4F46A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N/D</w:t>
            </w:r>
          </w:p>
        </w:tc>
      </w:tr>
      <w:tr w:rsidR="006263A1" w:rsidRPr="00A4700E" w14:paraId="2EBEF1F0" w14:textId="77777777" w:rsidTr="006263A1">
        <w:tc>
          <w:tcPr>
            <w:tcW w:w="4020" w:type="dxa"/>
            <w:shd w:val="clear" w:color="auto" w:fill="auto"/>
            <w:vAlign w:val="center"/>
          </w:tcPr>
          <w:p w14:paraId="1E1D17A3" w14:textId="2D1762DF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Czy żuraw posiada aktualną decyzję UDT o dopuszczeniu do eksploatacji?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D209ADC" w14:textId="637F2EB2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D5D62F1">
                <v:shape id="_x0000_i1087" type="#_x0000_t75" style="width:9.75pt;height:14.25pt" o:ole="">
                  <v:imagedata r:id="rId29" o:title=""/>
                </v:shape>
                <w:control r:id="rId30" w:name="CheckBox110" w:shapeid="_x0000_i1087"/>
              </w:object>
            </w:r>
          </w:p>
        </w:tc>
        <w:tc>
          <w:tcPr>
            <w:tcW w:w="300" w:type="dxa"/>
            <w:vMerge/>
            <w:shd w:val="clear" w:color="auto" w:fill="FFFFFF" w:themeFill="background1"/>
            <w:vAlign w:val="center"/>
          </w:tcPr>
          <w:p w14:paraId="60226A5C" w14:textId="219AAEAD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23574269" w14:textId="182E8E6E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Wymagana lina kierunkowa?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59B7AB4" w14:textId="7B8DE606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91CFAEA">
                <v:shape id="_x0000_i1089" type="#_x0000_t75" style="width:9.75pt;height:14.25pt" o:ole="">
                  <v:imagedata r:id="rId31" o:title=""/>
                </v:shape>
                <w:control r:id="rId32" w:name="CheckBox1341" w:shapeid="_x0000_i1089"/>
              </w:objec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18BF2CF3" w14:textId="753EC6B6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E4DA2BC">
                <v:shape id="_x0000_i1091" type="#_x0000_t75" style="width:9.75pt;height:14.25pt" o:ole="">
                  <v:imagedata r:id="rId33" o:title=""/>
                </v:shape>
                <w:control r:id="rId34" w:name="CheckBox1351" w:shapeid="_x0000_i1091"/>
              </w:objec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792C2CC8" w14:textId="1E6A7851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74EDA41D">
                <v:shape id="_x0000_i1093" type="#_x0000_t75" style="width:9.75pt;height:14.25pt" o:ole="">
                  <v:imagedata r:id="rId35" o:title=""/>
                </v:shape>
                <w:control r:id="rId36" w:name="CheckBox1361" w:shapeid="_x0000_i1093"/>
              </w:object>
            </w:r>
          </w:p>
        </w:tc>
      </w:tr>
      <w:tr w:rsidR="006263A1" w:rsidRPr="00A4700E" w14:paraId="2B6EE8CF" w14:textId="77777777" w:rsidTr="0067787A">
        <w:tc>
          <w:tcPr>
            <w:tcW w:w="4020" w:type="dxa"/>
            <w:shd w:val="clear" w:color="auto" w:fill="auto"/>
            <w:vAlign w:val="center"/>
          </w:tcPr>
          <w:p w14:paraId="0F4F57AE" w14:textId="00E68FF9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Operator posiada właściwe uprawnienia UDT?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E3735E" w14:textId="1D5356B6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9EB2564">
                <v:shape id="_x0000_i1095" type="#_x0000_t75" style="width:9.75pt;height:14.25pt" o:ole="">
                  <v:imagedata r:id="rId37" o:title=""/>
                </v:shape>
                <w:control r:id="rId38" w:name="CheckBox1101" w:shapeid="_x0000_i1095"/>
              </w:object>
            </w:r>
          </w:p>
        </w:tc>
        <w:tc>
          <w:tcPr>
            <w:tcW w:w="300" w:type="dxa"/>
            <w:vMerge/>
            <w:shd w:val="clear" w:color="auto" w:fill="A6A6A6" w:themeFill="background1" w:themeFillShade="A6"/>
            <w:vAlign w:val="center"/>
          </w:tcPr>
          <w:p w14:paraId="1BB4CE69" w14:textId="58EC4974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025F53A3" w14:textId="4D1ACA28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Zapewniono właściwe środki </w:t>
            </w:r>
            <w:r w:rsidRPr="004515CD">
              <w:rPr>
                <w:b w:val="0"/>
                <w:bCs/>
                <w:color w:val="000000"/>
                <w:sz w:val="16"/>
                <w:szCs w:val="16"/>
              </w:rPr>
              <w:t>komunikacji (radio)?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E183E41" w14:textId="1C17BD74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74DDCD7">
                <v:shape id="_x0000_i1097" type="#_x0000_t75" style="width:9.75pt;height:14.25pt" o:ole="">
                  <v:imagedata r:id="rId39" o:title=""/>
                </v:shape>
                <w:control r:id="rId40" w:name="CheckBox134" w:shapeid="_x0000_i1097"/>
              </w:objec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318F346" w14:textId="65969420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511DE30B">
                <v:shape id="_x0000_i1099" type="#_x0000_t75" style="width:9.75pt;height:14.25pt" o:ole="">
                  <v:imagedata r:id="rId41" o:title=""/>
                </v:shape>
                <w:control r:id="rId42" w:name="CheckBox135" w:shapeid="_x0000_i1099"/>
              </w:objec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397CA1" w14:textId="38B2DA82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29C0D05">
                <v:shape id="_x0000_i1101" type="#_x0000_t75" style="width:9.75pt;height:14.25pt" o:ole="">
                  <v:imagedata r:id="rId43" o:title=""/>
                </v:shape>
                <w:control r:id="rId44" w:name="CheckBox136" w:shapeid="_x0000_i1101"/>
              </w:object>
            </w:r>
          </w:p>
        </w:tc>
      </w:tr>
      <w:tr w:rsidR="006263A1" w:rsidRPr="00A4700E" w14:paraId="2FAA9D49" w14:textId="77777777" w:rsidTr="0067787A">
        <w:trPr>
          <w:gridAfter w:val="4"/>
          <w:wAfter w:w="5591" w:type="dxa"/>
        </w:trPr>
        <w:tc>
          <w:tcPr>
            <w:tcW w:w="4020" w:type="dxa"/>
            <w:shd w:val="clear" w:color="auto" w:fill="auto"/>
            <w:vAlign w:val="center"/>
          </w:tcPr>
          <w:p w14:paraId="58E60924" w14:textId="1CC8C3A0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Czy </w:t>
            </w:r>
            <w:proofErr w:type="spellStart"/>
            <w:r w:rsidRPr="00A4700E">
              <w:rPr>
                <w:b w:val="0"/>
                <w:bCs/>
                <w:color w:val="000000"/>
                <w:sz w:val="16"/>
                <w:szCs w:val="16"/>
              </w:rPr>
              <w:t>zawiesia</w:t>
            </w:r>
            <w:proofErr w:type="spellEnd"/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 są w dobrym stanie technicznym i posiadają czytelne etykiety </w:t>
            </w:r>
            <w:r>
              <w:rPr>
                <w:b w:val="0"/>
                <w:bCs/>
                <w:color w:val="000000"/>
                <w:sz w:val="16"/>
                <w:szCs w:val="16"/>
              </w:rPr>
              <w:t>z Dopuszczalnym Obciążeniem Roboczym [DOR] w kg/t?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BF98FE9" w14:textId="3183A767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7AC1B22">
                <v:shape id="_x0000_i1103" type="#_x0000_t75" style="width:9.75pt;height:14.25pt" o:ole="">
                  <v:imagedata r:id="rId45" o:title=""/>
                </v:shape>
                <w:control r:id="rId46" w:name="CheckBox119" w:shapeid="_x0000_i1103"/>
              </w:object>
            </w:r>
          </w:p>
        </w:tc>
        <w:tc>
          <w:tcPr>
            <w:tcW w:w="300" w:type="dxa"/>
            <w:vMerge/>
            <w:shd w:val="clear" w:color="auto" w:fill="A6A6A6"/>
            <w:vAlign w:val="center"/>
          </w:tcPr>
          <w:p w14:paraId="6278CDE4" w14:textId="247735A4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</w:tr>
    </w:tbl>
    <w:p w14:paraId="293CD10B" w14:textId="40F4D16B" w:rsidR="0082091E" w:rsidRDefault="0082091E" w:rsidP="0082091E">
      <w:pPr>
        <w:jc w:val="center"/>
        <w:rPr>
          <w:b w:val="0"/>
          <w:bCs/>
          <w:color w:val="000000"/>
          <w:sz w:val="10"/>
        </w:rPr>
      </w:pPr>
    </w:p>
    <w:p w14:paraId="0B12D303" w14:textId="77777777" w:rsidR="00527B6B" w:rsidRPr="00FC3A1C" w:rsidRDefault="00527B6B" w:rsidP="0082091E">
      <w:pPr>
        <w:jc w:val="center"/>
        <w:rPr>
          <w:b w:val="0"/>
          <w:bCs/>
          <w:color w:val="000000"/>
          <w:sz w:val="10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3775"/>
        <w:gridCol w:w="230"/>
        <w:gridCol w:w="6"/>
        <w:gridCol w:w="1553"/>
        <w:gridCol w:w="282"/>
        <w:gridCol w:w="3829"/>
      </w:tblGrid>
      <w:tr w:rsidR="0082091E" w:rsidRPr="00A4700E" w14:paraId="477E5748" w14:textId="77777777" w:rsidTr="009F3CB9">
        <w:tc>
          <w:tcPr>
            <w:tcW w:w="11194" w:type="dxa"/>
            <w:gridSpan w:val="7"/>
            <w:shd w:val="clear" w:color="auto" w:fill="0070C0"/>
          </w:tcPr>
          <w:p w14:paraId="1D2C4C78" w14:textId="417C1952" w:rsidR="0082091E" w:rsidRPr="00A4700E" w:rsidRDefault="0082091E" w:rsidP="001D3D01">
            <w:pPr>
              <w:rPr>
                <w:bCs/>
                <w:color w:val="FFFFFF"/>
                <w:sz w:val="20"/>
              </w:rPr>
            </w:pPr>
            <w:r w:rsidRPr="00A4700E">
              <w:rPr>
                <w:bCs/>
                <w:color w:val="FFFFFF"/>
                <w:sz w:val="20"/>
              </w:rPr>
              <w:t>A</w:t>
            </w:r>
            <w:r w:rsidR="00F85FBD">
              <w:rPr>
                <w:bCs/>
                <w:color w:val="FFFFFF"/>
                <w:sz w:val="20"/>
              </w:rPr>
              <w:t>3</w:t>
            </w:r>
            <w:r w:rsidRPr="00A4700E">
              <w:rPr>
                <w:bCs/>
                <w:color w:val="FFFFFF"/>
                <w:sz w:val="20"/>
              </w:rPr>
              <w:t>. Informacje dotyczące ładunków i zawiesi</w:t>
            </w:r>
          </w:p>
        </w:tc>
      </w:tr>
      <w:tr w:rsidR="00D3411E" w:rsidRPr="00A4700E" w14:paraId="027F8359" w14:textId="465DF274" w:rsidTr="009F3CB9">
        <w:trPr>
          <w:trHeight w:val="390"/>
        </w:trPr>
        <w:tc>
          <w:tcPr>
            <w:tcW w:w="5294" w:type="dxa"/>
            <w:gridSpan w:val="2"/>
            <w:shd w:val="clear" w:color="auto" w:fill="D9D9D9" w:themeFill="background1" w:themeFillShade="D9"/>
            <w:vAlign w:val="center"/>
          </w:tcPr>
          <w:p w14:paraId="2E0EA292" w14:textId="4F8E0339" w:rsidR="00D3411E" w:rsidRPr="00244C07" w:rsidRDefault="00D3411E" w:rsidP="001D3D01">
            <w:pPr>
              <w:rPr>
                <w:bCs/>
                <w:color w:val="FFFFFF"/>
                <w:sz w:val="16"/>
                <w:szCs w:val="16"/>
              </w:rPr>
            </w:pPr>
            <w:r w:rsidRPr="003F2E71">
              <w:rPr>
                <w:bCs/>
                <w:color w:val="auto"/>
                <w:szCs w:val="16"/>
              </w:rPr>
              <w:t>Ładunki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  <w:vAlign w:val="center"/>
          </w:tcPr>
          <w:p w14:paraId="1D6D67EE" w14:textId="77777777" w:rsidR="00D3411E" w:rsidRPr="00A4700E" w:rsidRDefault="00D3411E" w:rsidP="001D3D01">
            <w:pPr>
              <w:rPr>
                <w:bCs/>
                <w:color w:val="FFFFFF"/>
                <w:sz w:val="20"/>
              </w:rPr>
            </w:pP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31AC" w14:textId="6D137BA3" w:rsidR="00D3411E" w:rsidRPr="00B55563" w:rsidRDefault="00ED05BB" w:rsidP="001D3D01">
            <w:pPr>
              <w:rPr>
                <w:bCs/>
                <w:color w:val="FFFFFF"/>
                <w:sz w:val="16"/>
                <w:szCs w:val="16"/>
              </w:rPr>
            </w:pPr>
            <w:r w:rsidRPr="003F2E71">
              <w:rPr>
                <w:bCs/>
                <w:color w:val="000000"/>
                <w:szCs w:val="16"/>
              </w:rPr>
              <w:t xml:space="preserve">Technika mocowania </w:t>
            </w:r>
            <w:r>
              <w:rPr>
                <w:bCs/>
                <w:color w:val="000000"/>
                <w:szCs w:val="16"/>
              </w:rPr>
              <w:t>/</w:t>
            </w:r>
            <w:r w:rsidR="00CC2DB9">
              <w:rPr>
                <w:bCs/>
                <w:color w:val="000000"/>
                <w:szCs w:val="16"/>
              </w:rPr>
              <w:t xml:space="preserve"> </w:t>
            </w:r>
            <w:r>
              <w:rPr>
                <w:bCs/>
                <w:color w:val="000000"/>
                <w:szCs w:val="16"/>
              </w:rPr>
              <w:t xml:space="preserve">rodzaj zawiesi </w:t>
            </w:r>
          </w:p>
        </w:tc>
      </w:tr>
      <w:tr w:rsidR="006A0387" w:rsidRPr="00A4700E" w14:paraId="7AB7562D" w14:textId="77777777" w:rsidTr="009F3CB9">
        <w:trPr>
          <w:trHeight w:val="1669"/>
        </w:trPr>
        <w:tc>
          <w:tcPr>
            <w:tcW w:w="15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2A3B7C" w14:textId="11B30BF5" w:rsidR="006A0387" w:rsidRDefault="006A0387" w:rsidP="001D3D01">
            <w:pPr>
              <w:rPr>
                <w:b w:val="0"/>
                <w:bCs/>
                <w:color w:val="000000"/>
                <w:sz w:val="14"/>
              </w:rPr>
            </w:pPr>
            <w:r w:rsidRPr="003F2E71">
              <w:rPr>
                <w:b w:val="0"/>
                <w:bCs/>
                <w:color w:val="000000"/>
                <w:sz w:val="14"/>
              </w:rPr>
              <w:t>Opis ładunków</w:t>
            </w:r>
            <w:r>
              <w:rPr>
                <w:b w:val="0"/>
                <w:bCs/>
                <w:color w:val="000000"/>
                <w:sz w:val="14"/>
              </w:rPr>
              <w:t>:</w:t>
            </w:r>
          </w:p>
          <w:p w14:paraId="54E74E21" w14:textId="287D3C84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 w:val="restart"/>
            <w:tcBorders>
              <w:left w:val="nil"/>
            </w:tcBorders>
            <w:shd w:val="clear" w:color="auto" w:fill="auto"/>
          </w:tcPr>
          <w:p w14:paraId="48AD342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B7D401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B5CED09" w14:textId="77777777" w:rsidR="006A0387" w:rsidRDefault="006A0387" w:rsidP="001D3D01">
            <w:pPr>
              <w:rPr>
                <w:b w:val="0"/>
                <w:bCs/>
                <w:color w:val="auto"/>
                <w:sz w:val="14"/>
                <w:szCs w:val="14"/>
              </w:rPr>
            </w:pPr>
          </w:p>
          <w:p w14:paraId="1D758EDB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</w:rPr>
            </w:pPr>
            <w:r w:rsidRPr="001D3D01">
              <w:rPr>
                <w:b w:val="0"/>
                <w:bCs/>
                <w:color w:val="auto"/>
                <w:sz w:val="14"/>
                <w:szCs w:val="14"/>
              </w:rPr>
              <w:t>Opis techniki mocowani</w:t>
            </w:r>
            <w:r w:rsidRPr="006A0387">
              <w:rPr>
                <w:b w:val="0"/>
                <w:bCs/>
                <w:color w:val="auto"/>
                <w:sz w:val="14"/>
                <w:szCs w:val="14"/>
              </w:rPr>
              <w:t>a:</w:t>
            </w:r>
            <w:r w:rsidRPr="001D3D01">
              <w:rPr>
                <w:b w:val="0"/>
                <w:bCs/>
                <w:color w:val="auto"/>
                <w:sz w:val="14"/>
                <w:szCs w:val="14"/>
              </w:rPr>
              <w:t xml:space="preserve"> </w:t>
            </w:r>
          </w:p>
          <w:p w14:paraId="664030C5" w14:textId="1CDE7685" w:rsidR="006A0387" w:rsidRPr="006A0387" w:rsidRDefault="006A0387" w:rsidP="006A0387">
            <w:pPr>
              <w:ind w:right="-85"/>
              <w:rPr>
                <w:b w:val="0"/>
                <w:bCs/>
                <w:color w:val="auto"/>
                <w:sz w:val="12"/>
                <w:szCs w:val="12"/>
              </w:rPr>
            </w:pPr>
            <w:r w:rsidRPr="006A0387">
              <w:rPr>
                <w:b w:val="0"/>
                <w:bCs/>
                <w:color w:val="auto"/>
                <w:sz w:val="12"/>
                <w:szCs w:val="12"/>
              </w:rPr>
              <w:t xml:space="preserve">np. podnoszenie z obwiązaniem ładunku, stałe punkty ładunku (zaczepy, uchwyty przeznaczone do tego celu, inne), </w:t>
            </w:r>
          </w:p>
          <w:p w14:paraId="43F9E635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  <w:highlight w:val="yellow"/>
              </w:rPr>
            </w:pPr>
          </w:p>
          <w:p w14:paraId="7D681A8C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  <w:highlight w:val="yellow"/>
              </w:rPr>
            </w:pPr>
          </w:p>
          <w:p w14:paraId="224CF78B" w14:textId="0DBC97C4" w:rsidR="006A0387" w:rsidRPr="001D3D01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0689CE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370419BE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948EF21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CC60B5B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DC1466A" w14:textId="633DFE1C" w:rsidR="006A0387" w:rsidRPr="001D3D01" w:rsidRDefault="006A0387" w:rsidP="001D3D01">
            <w:pPr>
              <w:rPr>
                <w:b w:val="0"/>
                <w:color w:val="000000"/>
                <w:sz w:val="16"/>
              </w:rPr>
            </w:pPr>
          </w:p>
        </w:tc>
      </w:tr>
      <w:tr w:rsidR="006A0387" w:rsidRPr="00A4700E" w14:paraId="2F6A4C89" w14:textId="77777777" w:rsidTr="009F3CB9">
        <w:trPr>
          <w:trHeight w:val="420"/>
        </w:trPr>
        <w:tc>
          <w:tcPr>
            <w:tcW w:w="1519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71FE59" w14:textId="1EA2BA6F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377BDE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7BDD3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5A411C" w14:textId="56A9623E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80B9F2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B51226" w:rsidRPr="00A4700E" w14:paraId="040FEDEC" w14:textId="77777777" w:rsidTr="009F3CB9">
        <w:trPr>
          <w:trHeight w:val="413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06F286" w14:textId="0BCF684D" w:rsidR="00B51226" w:rsidRPr="003F2E71" w:rsidRDefault="006B6BA2" w:rsidP="001D3D01">
            <w:pPr>
              <w:rPr>
                <w:b w:val="0"/>
                <w:bCs/>
                <w:color w:val="000000"/>
                <w:sz w:val="14"/>
              </w:rPr>
            </w:pPr>
            <w:r>
              <w:rPr>
                <w:b w:val="0"/>
                <w:bCs/>
                <w:color w:val="000000"/>
                <w:sz w:val="14"/>
              </w:rPr>
              <w:t>Rodzaj opakowania np. paleta, kosz, wiązka, etc.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92AE7C" w14:textId="77777777" w:rsidR="00B51226" w:rsidRPr="00A4700E" w:rsidRDefault="00B51226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3CA08B" w14:textId="77777777" w:rsidR="00B51226" w:rsidRPr="00A4700E" w:rsidRDefault="00B51226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69C73" w14:textId="70CBEFE5" w:rsidR="00B51226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  <w:r w:rsidRPr="001D2D96">
              <w:rPr>
                <w:b w:val="0"/>
                <w:bCs/>
                <w:color w:val="000000"/>
                <w:sz w:val="14"/>
              </w:rPr>
              <w:t>Rodzaj użytych zawiesi.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FCB748" w14:textId="77777777" w:rsidR="00B51226" w:rsidRPr="00A4700E" w:rsidRDefault="00B51226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D3411E" w:rsidRPr="00A4700E" w14:paraId="7918FB07" w14:textId="77777777" w:rsidTr="009F3CB9">
        <w:trPr>
          <w:trHeight w:val="477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7737B4" w14:textId="59D4A107" w:rsidR="00D3411E" w:rsidRPr="003F2E71" w:rsidRDefault="00D3411E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A0D9EC" w14:textId="77777777" w:rsidR="00D3411E" w:rsidRPr="00A4700E" w:rsidRDefault="00D3411E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D4EAEE" w14:textId="77777777" w:rsidR="00D3411E" w:rsidRPr="00A4700E" w:rsidRDefault="00D3411E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13A63" w14:textId="79CF9563" w:rsidR="00D3411E" w:rsidRPr="003F2E71" w:rsidRDefault="00D3411E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79A76D" w14:textId="77777777" w:rsidR="00D3411E" w:rsidRPr="00A4700E" w:rsidRDefault="00D3411E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3A654BC0" w14:textId="77777777" w:rsidTr="009F3CB9">
        <w:trPr>
          <w:trHeight w:val="477"/>
        </w:trPr>
        <w:tc>
          <w:tcPr>
            <w:tcW w:w="151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1990A3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CE82D4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7DBFA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2F46AF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B78490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7FDF6CDC" w14:textId="77777777" w:rsidTr="009F3CB9">
        <w:trPr>
          <w:trHeight w:val="477"/>
        </w:trPr>
        <w:tc>
          <w:tcPr>
            <w:tcW w:w="15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7FDFE0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BC4BC0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B2C125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A86B5A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2B3D66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0A603AE7" w14:textId="77777777" w:rsidTr="009F3CB9">
        <w:trPr>
          <w:trHeight w:val="477"/>
        </w:trPr>
        <w:tc>
          <w:tcPr>
            <w:tcW w:w="151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5DFD8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994B7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F1FB71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7C949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01C7F1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1D3D01" w14:paraId="2E1B75BE" w14:textId="77777777" w:rsidTr="009F3C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524" w:type="dxa"/>
          <w:wAfter w:w="3829" w:type="dxa"/>
          <w:trHeight w:val="100"/>
        </w:trPr>
        <w:tc>
          <w:tcPr>
            <w:tcW w:w="1841" w:type="dxa"/>
            <w:gridSpan w:val="3"/>
          </w:tcPr>
          <w:p w14:paraId="3991EC1A" w14:textId="77777777" w:rsidR="001D3D01" w:rsidRDefault="001D3D01" w:rsidP="001D3D01">
            <w:pPr>
              <w:rPr>
                <w:bCs/>
                <w:color w:val="auto"/>
                <w:sz w:val="10"/>
                <w:szCs w:val="10"/>
              </w:rPr>
            </w:pPr>
          </w:p>
        </w:tc>
      </w:tr>
    </w:tbl>
    <w:p w14:paraId="3E878F28" w14:textId="77777777" w:rsidR="001D3D01" w:rsidRPr="005E6D73" w:rsidRDefault="001D3D01" w:rsidP="0082091E">
      <w:pPr>
        <w:rPr>
          <w:bCs/>
          <w:color w:val="auto"/>
          <w:sz w:val="10"/>
          <w:szCs w:val="10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96"/>
        <w:gridCol w:w="423"/>
        <w:gridCol w:w="1197"/>
        <w:gridCol w:w="104"/>
        <w:gridCol w:w="424"/>
        <w:gridCol w:w="2090"/>
        <w:gridCol w:w="236"/>
        <w:gridCol w:w="1257"/>
        <w:gridCol w:w="1984"/>
        <w:gridCol w:w="1872"/>
      </w:tblGrid>
      <w:tr w:rsidR="00AB28E6" w:rsidRPr="005E6D73" w14:paraId="50825AF7" w14:textId="7B57C648" w:rsidTr="00862ED3">
        <w:trPr>
          <w:trHeight w:val="433"/>
        </w:trPr>
        <w:tc>
          <w:tcPr>
            <w:tcW w:w="11194" w:type="dxa"/>
            <w:gridSpan w:val="11"/>
            <w:shd w:val="clear" w:color="auto" w:fill="0070C0"/>
            <w:vAlign w:val="center"/>
          </w:tcPr>
          <w:p w14:paraId="715EB489" w14:textId="2E38C094" w:rsidR="00AB28E6" w:rsidRPr="00B55563" w:rsidRDefault="00AB28E6" w:rsidP="00AB28E6">
            <w:pPr>
              <w:ind w:left="24"/>
              <w:rPr>
                <w:bCs/>
                <w:color w:val="FFFFFF" w:themeColor="background1"/>
                <w:sz w:val="20"/>
              </w:rPr>
            </w:pPr>
            <w:r w:rsidRPr="00B55563">
              <w:rPr>
                <w:bCs/>
                <w:color w:val="FFFFFF" w:themeColor="background1"/>
                <w:sz w:val="20"/>
              </w:rPr>
              <w:t>A4.</w:t>
            </w:r>
            <w:r>
              <w:rPr>
                <w:bCs/>
                <w:color w:val="FFFFFF" w:themeColor="background1"/>
                <w:sz w:val="20"/>
              </w:rPr>
              <w:t xml:space="preserve"> </w:t>
            </w:r>
            <w:r w:rsidRPr="00B55563">
              <w:rPr>
                <w:bCs/>
                <w:color w:val="FFFFFF" w:themeColor="background1"/>
                <w:sz w:val="20"/>
              </w:rPr>
              <w:t xml:space="preserve">Planowanie operacji </w:t>
            </w:r>
            <w:r w:rsidRPr="00B55563">
              <w:rPr>
                <w:b w:val="0"/>
                <w:bCs/>
                <w:color w:val="FFFFFF" w:themeColor="background1"/>
                <w:sz w:val="20"/>
              </w:rPr>
              <w:t>[punkty sprawdzone i zgodne]</w:t>
            </w:r>
          </w:p>
        </w:tc>
      </w:tr>
      <w:tr w:rsidR="00B55563" w:rsidRPr="00A4700E" w14:paraId="426A98B4" w14:textId="77777777" w:rsidTr="00527B6B">
        <w:tc>
          <w:tcPr>
            <w:tcW w:w="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88B60" w14:textId="33D90470" w:rsidR="00B55563" w:rsidRPr="00A4700E" w:rsidRDefault="00B55563" w:rsidP="003D2BBF">
            <w:pPr>
              <w:jc w:val="center"/>
              <w:rPr>
                <w:b w:val="0"/>
                <w:bCs/>
                <w:color w:val="000000"/>
                <w:sz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456D0C93">
                <v:shape id="_x0000_i1105" type="#_x0000_t75" style="width:9.75pt;height:14.25pt" o:ole="">
                  <v:imagedata r:id="rId47" o:title=""/>
                </v:shape>
                <w:control r:id="rId48" w:name="CheckBox12" w:shapeid="_x0000_i1105"/>
              </w:objec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37ACF3" w14:textId="0557A40C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 xml:space="preserve">Dobrane </w:t>
            </w:r>
            <w:r>
              <w:rPr>
                <w:b w:val="0"/>
                <w:bCs/>
                <w:color w:val="000000"/>
                <w:sz w:val="14"/>
              </w:rPr>
              <w:t>urządzenie podnoszące (</w:t>
            </w:r>
            <w:r w:rsidRPr="00A4700E">
              <w:rPr>
                <w:b w:val="0"/>
                <w:bCs/>
                <w:color w:val="000000"/>
                <w:sz w:val="14"/>
              </w:rPr>
              <w:t>do wagi ładunków</w:t>
            </w:r>
            <w:r w:rsidR="00527B6B">
              <w:rPr>
                <w:b w:val="0"/>
                <w:bCs/>
                <w:color w:val="000000"/>
                <w:sz w:val="14"/>
              </w:rPr>
              <w:t>)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2E6A2" w14:textId="49B219FB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03885021">
                <v:shape id="_x0000_i1107" type="#_x0000_t75" style="width:9.75pt;height:14.25pt" o:ole="">
                  <v:imagedata r:id="rId49" o:title=""/>
                </v:shape>
                <w:control r:id="rId50" w:name="CheckBox13" w:shapeid="_x0000_i1107"/>
              </w:object>
            </w:r>
          </w:p>
        </w:tc>
        <w:tc>
          <w:tcPr>
            <w:tcW w:w="13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868E2B" w14:textId="77777777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>Dobrane zawiesia do wymiaru i wagi ładunku</w:t>
            </w:r>
          </w:p>
        </w:tc>
        <w:tc>
          <w:tcPr>
            <w:tcW w:w="4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BF50F" w14:textId="73298C83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2595A501">
                <v:shape id="_x0000_i1109" type="#_x0000_t75" style="width:9.75pt;height:14.25pt" o:ole="">
                  <v:imagedata r:id="rId51" o:title=""/>
                </v:shape>
                <w:control r:id="rId52" w:name="CheckBox18" w:shapeid="_x0000_i1109"/>
              </w:objec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850636" w14:textId="169A040D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>
              <w:rPr>
                <w:b w:val="0"/>
                <w:bCs/>
                <w:color w:val="000000"/>
                <w:sz w:val="14"/>
              </w:rPr>
              <w:t>Zapewniony hakowy i sygnalista (w tym zapewniony instruktaż stanowiskowy)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BFD36" w14:textId="5CC26FCE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78E7D0E8">
                <v:shape id="_x0000_i1111" type="#_x0000_t75" style="width:9.75pt;height:14.25pt" o:ole="">
                  <v:imagedata r:id="rId53" o:title=""/>
                </v:shape>
                <w:control r:id="rId54" w:name="CheckBox19" w:shapeid="_x0000_i1111"/>
              </w:object>
            </w:r>
          </w:p>
        </w:tc>
        <w:tc>
          <w:tcPr>
            <w:tcW w:w="51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3DF846" w14:textId="69EF5CEB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>Punkt</w:t>
            </w:r>
            <w:r>
              <w:rPr>
                <w:b w:val="0"/>
                <w:bCs/>
                <w:color w:val="000000"/>
                <w:sz w:val="14"/>
              </w:rPr>
              <w:t xml:space="preserve">y </w:t>
            </w:r>
            <w:r w:rsidRPr="004515CD">
              <w:rPr>
                <w:b w:val="0"/>
                <w:bCs/>
                <w:color w:val="000000"/>
                <w:sz w:val="14"/>
              </w:rPr>
              <w:t>załadunku i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składowania przygotowan</w:t>
            </w:r>
            <w:r w:rsidR="00441D8B">
              <w:rPr>
                <w:b w:val="0"/>
                <w:bCs/>
                <w:color w:val="000000"/>
                <w:sz w:val="14"/>
              </w:rPr>
              <w:t>e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i bezpieczn</w:t>
            </w:r>
            <w:r w:rsidR="00441D8B">
              <w:rPr>
                <w:b w:val="0"/>
                <w:bCs/>
                <w:color w:val="000000"/>
                <w:sz w:val="14"/>
              </w:rPr>
              <w:t>e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</w:t>
            </w:r>
          </w:p>
        </w:tc>
      </w:tr>
      <w:tr w:rsidR="00527B6B" w:rsidRPr="00527B6B" w14:paraId="4440CF25" w14:textId="77777777" w:rsidTr="00527B6B">
        <w:tc>
          <w:tcPr>
            <w:tcW w:w="4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24A4E" w14:textId="77777777" w:rsidR="00527B6B" w:rsidRPr="00527B6B" w:rsidRDefault="00527B6B" w:rsidP="003D2BBF">
            <w:pPr>
              <w:jc w:val="center"/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96B59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82D71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4287B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1EE1E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8E36B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956B7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511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071F7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</w:tr>
      <w:tr w:rsidR="00AD42BC" w:rsidRPr="00A4700E" w14:paraId="5AE79014" w14:textId="77777777" w:rsidTr="00527B6B">
        <w:tc>
          <w:tcPr>
            <w:tcW w:w="11194" w:type="dxa"/>
            <w:gridSpan w:val="11"/>
            <w:shd w:val="clear" w:color="auto" w:fill="0070C0"/>
          </w:tcPr>
          <w:p w14:paraId="23219897" w14:textId="7C9D9CDC" w:rsidR="00AD42BC" w:rsidRPr="00A4700E" w:rsidRDefault="00AD42BC" w:rsidP="00FC3A1C">
            <w:pPr>
              <w:rPr>
                <w:bCs/>
                <w:color w:val="FFFFFF"/>
                <w:sz w:val="20"/>
              </w:rPr>
            </w:pPr>
            <w:r w:rsidRPr="00A4700E">
              <w:rPr>
                <w:bCs/>
                <w:color w:val="FFFFFF"/>
                <w:sz w:val="20"/>
              </w:rPr>
              <w:t>A</w:t>
            </w:r>
            <w:r w:rsidR="00F85FBD">
              <w:rPr>
                <w:bCs/>
                <w:color w:val="FFFFFF"/>
                <w:sz w:val="20"/>
              </w:rPr>
              <w:t>5</w:t>
            </w:r>
            <w:r w:rsidRPr="00A4700E">
              <w:rPr>
                <w:bCs/>
                <w:color w:val="FFFFFF"/>
                <w:sz w:val="20"/>
              </w:rPr>
              <w:t xml:space="preserve">. </w:t>
            </w:r>
            <w:r w:rsidR="003F2E71" w:rsidRPr="00A4700E">
              <w:rPr>
                <w:bCs/>
                <w:color w:val="FFFFFF"/>
                <w:sz w:val="20"/>
              </w:rPr>
              <w:t>Sporządzający</w:t>
            </w:r>
            <w:r w:rsidR="00FC3A1C" w:rsidRPr="00A4700E">
              <w:rPr>
                <w:bCs/>
                <w:color w:val="FFFFFF"/>
                <w:sz w:val="20"/>
              </w:rPr>
              <w:t xml:space="preserve"> – </w:t>
            </w:r>
            <w:r w:rsidR="002B47BD">
              <w:rPr>
                <w:bCs/>
                <w:color w:val="FFFFFF"/>
                <w:sz w:val="20"/>
              </w:rPr>
              <w:t>Wykonawca Prac</w:t>
            </w:r>
            <w:r w:rsidR="00453547">
              <w:rPr>
                <w:bCs/>
                <w:color w:val="FFFFFF"/>
                <w:sz w:val="20"/>
              </w:rPr>
              <w:t xml:space="preserve"> </w:t>
            </w:r>
            <w:r w:rsidR="00453547" w:rsidRPr="00453547">
              <w:rPr>
                <w:b w:val="0"/>
                <w:bCs/>
                <w:color w:val="FFFFFF"/>
                <w:sz w:val="20"/>
              </w:rPr>
              <w:t>[oświadczenie o możliwości bezpiecznego przeprowadzenia operacji]</w:t>
            </w:r>
          </w:p>
        </w:tc>
      </w:tr>
      <w:tr w:rsidR="00FC3A1C" w:rsidRPr="00A4700E" w14:paraId="2D3F9935" w14:textId="77777777" w:rsidTr="00527B6B"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D9D9D9"/>
          </w:tcPr>
          <w:p w14:paraId="008F2417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Imię i nazwisko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E682B26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Nazwa firmy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D4C0B66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Data</w:t>
            </w: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D9D9D9"/>
          </w:tcPr>
          <w:p w14:paraId="795E2F0A" w14:textId="0F403B8E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Podpis</w:t>
            </w:r>
            <w:r w:rsidR="00316328">
              <w:rPr>
                <w:bCs/>
                <w:color w:val="000000"/>
                <w:sz w:val="16"/>
              </w:rPr>
              <w:t xml:space="preserve"> (czytelny)</w:t>
            </w:r>
          </w:p>
        </w:tc>
      </w:tr>
      <w:tr w:rsidR="00FC3A1C" w:rsidRPr="00A4700E" w14:paraId="7B0117F3" w14:textId="77777777" w:rsidTr="00527B6B">
        <w:trPr>
          <w:trHeight w:val="541"/>
        </w:trPr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BE5426B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E00A30" w14:textId="77777777" w:rsidR="00FC3A1C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  <w:p w14:paraId="2531FD9B" w14:textId="3F416582" w:rsidR="00B55563" w:rsidRPr="00B55563" w:rsidRDefault="00B55563" w:rsidP="00B55563">
            <w:pPr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DAEB2B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auto"/>
          </w:tcPr>
          <w:p w14:paraId="2E7C8B84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</w:tr>
    </w:tbl>
    <w:p w14:paraId="2B3092DB" w14:textId="3B7F6AAE" w:rsidR="00B55563" w:rsidRPr="00B55563" w:rsidRDefault="00B55563" w:rsidP="00B55563">
      <w:pPr>
        <w:rPr>
          <w:sz w:val="28"/>
        </w:rPr>
        <w:sectPr w:rsidR="00B55563" w:rsidRPr="00B55563" w:rsidSect="00B55563">
          <w:headerReference w:type="default" r:id="rId55"/>
          <w:footerReference w:type="even" r:id="rId56"/>
          <w:footerReference w:type="default" r:id="rId57"/>
          <w:headerReference w:type="first" r:id="rId58"/>
          <w:type w:val="continuous"/>
          <w:pgSz w:w="11906" w:h="16838" w:code="9"/>
          <w:pgMar w:top="851" w:right="424" w:bottom="568" w:left="567" w:header="284" w:footer="323" w:gutter="0"/>
          <w:cols w:space="708"/>
          <w:titlePg/>
          <w:docGrid w:linePitch="360"/>
        </w:sectPr>
      </w:pPr>
    </w:p>
    <w:p w14:paraId="1D511054" w14:textId="2364FED2" w:rsidR="007B7F9B" w:rsidRDefault="007B7F9B" w:rsidP="003D2BBF">
      <w:pPr>
        <w:jc w:val="center"/>
        <w:rPr>
          <w:bCs/>
          <w:color w:val="000000"/>
          <w:sz w:val="28"/>
        </w:rPr>
      </w:pPr>
    </w:p>
    <w:sectPr w:rsidR="007B7F9B" w:rsidSect="00CB161A">
      <w:type w:val="continuous"/>
      <w:pgSz w:w="11906" w:h="16838" w:code="9"/>
      <w:pgMar w:top="851" w:right="1134" w:bottom="851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9C0C0" w14:textId="77777777" w:rsidR="00896CB8" w:rsidRDefault="00896CB8">
      <w:r>
        <w:separator/>
      </w:r>
    </w:p>
  </w:endnote>
  <w:endnote w:type="continuationSeparator" w:id="0">
    <w:p w14:paraId="2219EB2F" w14:textId="77777777" w:rsidR="00896CB8" w:rsidRDefault="008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D28F" w14:textId="77777777" w:rsidR="00896CB8" w:rsidRDefault="00896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87BE9" w14:textId="77777777" w:rsidR="00896CB8" w:rsidRDefault="00896C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FB73" w14:textId="3C8D92F2" w:rsidR="00896CB8" w:rsidRDefault="00896CB8">
    <w:pPr>
      <w:pStyle w:val="Stopka"/>
    </w:pPr>
  </w:p>
  <w:p w14:paraId="1E4B1FAA" w14:textId="77777777" w:rsidR="00896CB8" w:rsidRDefault="00896CB8" w:rsidP="00653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A75A" w14:textId="77777777" w:rsidR="00896CB8" w:rsidRDefault="00896CB8">
      <w:r>
        <w:separator/>
      </w:r>
    </w:p>
  </w:footnote>
  <w:footnote w:type="continuationSeparator" w:id="0">
    <w:p w14:paraId="1BA752F4" w14:textId="77777777" w:rsidR="00896CB8" w:rsidRDefault="008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7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0"/>
      <w:gridCol w:w="6997"/>
      <w:gridCol w:w="2140"/>
    </w:tblGrid>
    <w:tr w:rsidR="00896CB8" w:rsidRPr="007F50F9" w14:paraId="4A1424D2" w14:textId="77777777" w:rsidTr="00951F3D">
      <w:trPr>
        <w:cantSplit/>
        <w:trHeight w:val="416"/>
      </w:trPr>
      <w:tc>
        <w:tcPr>
          <w:tcW w:w="1560" w:type="dxa"/>
          <w:vMerge w:val="restart"/>
          <w:vAlign w:val="center"/>
        </w:tcPr>
        <w:p w14:paraId="303C9092" w14:textId="3A03A930" w:rsidR="00896CB8" w:rsidRPr="008B6994" w:rsidRDefault="00896CB8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D6F41CF" wp14:editId="068BBDF9">
                <wp:extent cx="80772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vMerge w:val="restart"/>
          <w:vAlign w:val="center"/>
        </w:tcPr>
        <w:p w14:paraId="1E83057C" w14:textId="75A9EE87" w:rsidR="00896CB8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 w:rsidRPr="00801358">
            <w:rPr>
              <w:color w:val="000000"/>
              <w:sz w:val="28"/>
            </w:rPr>
            <w:t>L</w:t>
          </w:r>
          <w:r>
            <w:rPr>
              <w:color w:val="000000"/>
              <w:sz w:val="28"/>
            </w:rPr>
            <w:t>ista Kontrolna Bezpieczeństwa</w:t>
          </w:r>
        </w:p>
        <w:p w14:paraId="237634B9" w14:textId="77777777" w:rsidR="00896CB8" w:rsidRPr="00801358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t>Dźwigu Samochodowego</w:t>
          </w:r>
        </w:p>
      </w:tc>
      <w:tc>
        <w:tcPr>
          <w:tcW w:w="2126" w:type="dxa"/>
          <w:vAlign w:val="center"/>
        </w:tcPr>
        <w:p w14:paraId="08D16C69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>Re</w:t>
          </w:r>
          <w:r>
            <w:rPr>
              <w:color w:val="000000"/>
              <w:sz w:val="16"/>
            </w:rPr>
            <w:t>wizja</w:t>
          </w:r>
          <w:r w:rsidRPr="007F50F9">
            <w:rPr>
              <w:color w:val="000000"/>
              <w:sz w:val="16"/>
            </w:rPr>
            <w:t xml:space="preserve">: </w:t>
          </w:r>
          <w:r w:rsidRPr="00496C72">
            <w:rPr>
              <w:b w:val="0"/>
              <w:color w:val="000000"/>
              <w:sz w:val="16"/>
            </w:rPr>
            <w:t>0</w:t>
          </w:r>
          <w:r w:rsidRPr="007F50F9">
            <w:rPr>
              <w:b w:val="0"/>
              <w:color w:val="000000"/>
              <w:sz w:val="16"/>
            </w:rPr>
            <w:t>2</w:t>
          </w:r>
        </w:p>
        <w:p w14:paraId="6538AB65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Data wydania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15</w:t>
          </w:r>
          <w:r w:rsidRPr="007F50F9">
            <w:rPr>
              <w:b w:val="0"/>
              <w:color w:val="000000"/>
              <w:sz w:val="16"/>
            </w:rPr>
            <w:t>-0</w:t>
          </w:r>
          <w:r>
            <w:rPr>
              <w:b w:val="0"/>
              <w:color w:val="000000"/>
              <w:sz w:val="16"/>
            </w:rPr>
            <w:t>5</w:t>
          </w:r>
          <w:r w:rsidRPr="007F50F9">
            <w:rPr>
              <w:b w:val="0"/>
              <w:color w:val="000000"/>
              <w:sz w:val="16"/>
            </w:rPr>
            <w:t>-201</w:t>
          </w:r>
          <w:r>
            <w:rPr>
              <w:b w:val="0"/>
              <w:color w:val="000000"/>
              <w:sz w:val="16"/>
            </w:rPr>
            <w:t>9</w:t>
          </w:r>
        </w:p>
      </w:tc>
    </w:tr>
    <w:tr w:rsidR="00896CB8" w:rsidRPr="007F50F9" w14:paraId="5CBAE990" w14:textId="77777777" w:rsidTr="00951F3D">
      <w:trPr>
        <w:cantSplit/>
        <w:trHeight w:val="132"/>
      </w:trPr>
      <w:tc>
        <w:tcPr>
          <w:tcW w:w="1560" w:type="dxa"/>
          <w:vMerge/>
          <w:tcBorders>
            <w:bottom w:val="single" w:sz="4" w:space="0" w:color="808080"/>
          </w:tcBorders>
          <w:vAlign w:val="center"/>
        </w:tcPr>
        <w:p w14:paraId="01D5720C" w14:textId="77777777" w:rsidR="00896CB8" w:rsidRDefault="00896CB8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951" w:type="dxa"/>
          <w:vMerge/>
          <w:tcBorders>
            <w:bottom w:val="single" w:sz="4" w:space="0" w:color="808080"/>
          </w:tcBorders>
          <w:vAlign w:val="center"/>
        </w:tcPr>
        <w:p w14:paraId="7484DD18" w14:textId="77777777" w:rsidR="00896CB8" w:rsidRPr="004515CD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2822DE67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Strona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2/2</w:t>
          </w:r>
        </w:p>
      </w:tc>
    </w:tr>
  </w:tbl>
  <w:p w14:paraId="5F05E81A" w14:textId="77777777" w:rsidR="00896CB8" w:rsidRDefault="00896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4"/>
      <w:gridCol w:w="3477"/>
      <w:gridCol w:w="2410"/>
      <w:gridCol w:w="2126"/>
    </w:tblGrid>
    <w:tr w:rsidR="00896CB8" w:rsidRPr="004A0C67" w14:paraId="7E15F2DD" w14:textId="47346250" w:rsidTr="009B7BD8">
      <w:trPr>
        <w:cantSplit/>
        <w:trHeight w:val="699"/>
      </w:trPr>
      <w:tc>
        <w:tcPr>
          <w:tcW w:w="304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65E67" w14:textId="135F53EF" w:rsidR="00896CB8" w:rsidRPr="009B7BD8" w:rsidRDefault="009B7BD8" w:rsidP="009B7BD8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202851BC" wp14:editId="3877EF5E">
                <wp:extent cx="1590675" cy="397669"/>
                <wp:effectExtent l="0" t="0" r="0" b="2540"/>
                <wp:docPr id="176054306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932" cy="39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798D849" w14:textId="77777777" w:rsidR="00896CB8" w:rsidRPr="00527B6B" w:rsidRDefault="00896CB8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  <w:szCs w:val="32"/>
            </w:rPr>
          </w:pPr>
          <w:r w:rsidRPr="00527B6B">
            <w:rPr>
              <w:color w:val="000000"/>
              <w:sz w:val="32"/>
              <w:szCs w:val="32"/>
            </w:rPr>
            <w:t>Pozwolenie na Podnoszenie</w:t>
          </w:r>
        </w:p>
        <w:p w14:paraId="3A5AFCEF" w14:textId="5D6C6069" w:rsidR="00896CB8" w:rsidRPr="004515CD" w:rsidRDefault="00896CB8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32"/>
              <w:szCs w:val="32"/>
            </w:rPr>
            <w:t>Ż</w:t>
          </w:r>
          <w:r w:rsidRPr="00527B6B">
            <w:rPr>
              <w:color w:val="000000"/>
              <w:sz w:val="32"/>
              <w:szCs w:val="32"/>
            </w:rPr>
            <w:t>urawie Mobilne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CEFDAA" w14:textId="6CC20972" w:rsidR="00896CB8" w:rsidRPr="007F50F9" w:rsidRDefault="00896CB8" w:rsidP="0074371A">
          <w:pPr>
            <w:pStyle w:val="Nagwek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Pr="007F50F9">
            <w:rPr>
              <w:b w:val="0"/>
              <w:color w:val="000000"/>
              <w:sz w:val="16"/>
            </w:rPr>
            <w:t>0</w:t>
          </w:r>
          <w:r w:rsidR="006263A1">
            <w:rPr>
              <w:b w:val="0"/>
              <w:color w:val="000000"/>
              <w:sz w:val="16"/>
            </w:rPr>
            <w:t>5</w:t>
          </w:r>
        </w:p>
        <w:p w14:paraId="3EB9C80F" w14:textId="3098A9EF" w:rsidR="00896CB8" w:rsidRDefault="00896CB8" w:rsidP="0074371A">
          <w:pPr>
            <w:pStyle w:val="Nagwek"/>
            <w:jc w:val="right"/>
            <w:rPr>
              <w:b w:val="0"/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Data wydania: </w:t>
          </w:r>
          <w:r w:rsidR="006263A1">
            <w:rPr>
              <w:b w:val="0"/>
              <w:bCs/>
              <w:color w:val="000000"/>
              <w:sz w:val="16"/>
            </w:rPr>
            <w:t>01</w:t>
          </w:r>
          <w:r w:rsidRPr="00016EED">
            <w:rPr>
              <w:b w:val="0"/>
              <w:bCs/>
              <w:color w:val="000000"/>
              <w:sz w:val="16"/>
            </w:rPr>
            <w:t>-</w:t>
          </w:r>
          <w:r w:rsidR="006263A1">
            <w:rPr>
              <w:b w:val="0"/>
              <w:bCs/>
              <w:color w:val="000000"/>
              <w:sz w:val="16"/>
            </w:rPr>
            <w:t>10</w:t>
          </w:r>
          <w:r w:rsidRPr="007F50F9">
            <w:rPr>
              <w:b w:val="0"/>
              <w:color w:val="000000"/>
              <w:sz w:val="16"/>
            </w:rPr>
            <w:t>-20</w:t>
          </w:r>
          <w:r>
            <w:rPr>
              <w:b w:val="0"/>
              <w:color w:val="000000"/>
              <w:sz w:val="16"/>
            </w:rPr>
            <w:t>21</w:t>
          </w:r>
        </w:p>
        <w:p w14:paraId="3FAC6E48" w14:textId="4606910D" w:rsidR="00896CB8" w:rsidRPr="00557047" w:rsidRDefault="00896CB8" w:rsidP="0074371A">
          <w:pPr>
            <w:pStyle w:val="Nagwek"/>
            <w:jc w:val="right"/>
            <w:rPr>
              <w:color w:val="000000"/>
              <w:sz w:val="20"/>
            </w:rPr>
          </w:pPr>
        </w:p>
      </w:tc>
    </w:tr>
    <w:tr w:rsidR="00896CB8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72520FBE" w:rsidR="00896CB8" w:rsidRPr="00C37E04" w:rsidRDefault="00896CB8" w:rsidP="004515CD">
          <w:pPr>
            <w:pStyle w:val="Nagwek"/>
            <w:spacing w:before="40" w:line="240" w:lineRule="exact"/>
            <w:ind w:right="-70"/>
            <w:rPr>
              <w:b w:val="0"/>
              <w:color w:val="auto"/>
            </w:rPr>
          </w:pPr>
          <w:bookmarkStart w:id="0" w:name="_Hlk511891091"/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12454BB7" w:rsidR="00896CB8" w:rsidRPr="00C37E04" w:rsidRDefault="00896CB8" w:rsidP="004515CD">
          <w:pPr>
            <w:pStyle w:val="Nagwek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  <w:r>
            <w:rPr>
              <w:color w:val="000000"/>
            </w:rPr>
            <w:t xml:space="preserve">Nr kolejny pozwolenia:   </w:t>
          </w:r>
          <w:r w:rsidRPr="00C37E04">
            <w:rPr>
              <w:b w:val="0"/>
              <w:color w:val="000000"/>
            </w:rPr>
            <w:t xml:space="preserve">_ </w:t>
          </w:r>
          <w:r>
            <w:rPr>
              <w:b w:val="0"/>
              <w:color w:val="000000"/>
            </w:rPr>
            <w:t xml:space="preserve">_ _ _ _ _ _ _ _ _ _ _ _ _ _ _ </w:t>
          </w:r>
        </w:p>
      </w:tc>
    </w:tr>
    <w:bookmarkEnd w:id="0"/>
  </w:tbl>
  <w:p w14:paraId="61978197" w14:textId="77777777" w:rsidR="00896CB8" w:rsidRDefault="00896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5624148">
    <w:abstractNumId w:val="6"/>
  </w:num>
  <w:num w:numId="2" w16cid:durableId="237592166">
    <w:abstractNumId w:val="15"/>
  </w:num>
  <w:num w:numId="3" w16cid:durableId="594216003">
    <w:abstractNumId w:val="19"/>
  </w:num>
  <w:num w:numId="4" w16cid:durableId="1277910042">
    <w:abstractNumId w:val="21"/>
  </w:num>
  <w:num w:numId="5" w16cid:durableId="182478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1914572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 w16cid:durableId="401102061">
    <w:abstractNumId w:val="3"/>
  </w:num>
  <w:num w:numId="8" w16cid:durableId="922759445">
    <w:abstractNumId w:val="1"/>
  </w:num>
  <w:num w:numId="9" w16cid:durableId="419177314">
    <w:abstractNumId w:val="20"/>
  </w:num>
  <w:num w:numId="10" w16cid:durableId="593631532">
    <w:abstractNumId w:val="10"/>
  </w:num>
  <w:num w:numId="11" w16cid:durableId="758142420">
    <w:abstractNumId w:val="12"/>
  </w:num>
  <w:num w:numId="12" w16cid:durableId="327950491">
    <w:abstractNumId w:val="11"/>
  </w:num>
  <w:num w:numId="13" w16cid:durableId="1211381824">
    <w:abstractNumId w:val="13"/>
  </w:num>
  <w:num w:numId="14" w16cid:durableId="2114742856">
    <w:abstractNumId w:val="14"/>
  </w:num>
  <w:num w:numId="15" w16cid:durableId="116795660">
    <w:abstractNumId w:val="22"/>
  </w:num>
  <w:num w:numId="16" w16cid:durableId="1638416540">
    <w:abstractNumId w:val="5"/>
  </w:num>
  <w:num w:numId="17" w16cid:durableId="960526687">
    <w:abstractNumId w:val="18"/>
  </w:num>
  <w:num w:numId="18" w16cid:durableId="1686665566">
    <w:abstractNumId w:val="2"/>
  </w:num>
  <w:num w:numId="19" w16cid:durableId="1085690431">
    <w:abstractNumId w:val="9"/>
  </w:num>
  <w:num w:numId="20" w16cid:durableId="1628118787">
    <w:abstractNumId w:val="17"/>
  </w:num>
  <w:num w:numId="21" w16cid:durableId="1218476299">
    <w:abstractNumId w:val="8"/>
  </w:num>
  <w:num w:numId="22" w16cid:durableId="1375077966">
    <w:abstractNumId w:val="7"/>
  </w:num>
  <w:num w:numId="23" w16cid:durableId="1826968468">
    <w:abstractNumId w:val="16"/>
  </w:num>
  <w:num w:numId="24" w16cid:durableId="89327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1145C"/>
    <w:rsid w:val="00016EED"/>
    <w:rsid w:val="00034AA9"/>
    <w:rsid w:val="0005050A"/>
    <w:rsid w:val="000725FB"/>
    <w:rsid w:val="000C5EAA"/>
    <w:rsid w:val="00130091"/>
    <w:rsid w:val="00157064"/>
    <w:rsid w:val="00184FDC"/>
    <w:rsid w:val="001B441C"/>
    <w:rsid w:val="001C02EA"/>
    <w:rsid w:val="001C6824"/>
    <w:rsid w:val="001D172E"/>
    <w:rsid w:val="001D2D96"/>
    <w:rsid w:val="001D3D01"/>
    <w:rsid w:val="00244C07"/>
    <w:rsid w:val="00256B2C"/>
    <w:rsid w:val="002643C5"/>
    <w:rsid w:val="002844B1"/>
    <w:rsid w:val="002958A8"/>
    <w:rsid w:val="00297135"/>
    <w:rsid w:val="002B0626"/>
    <w:rsid w:val="002B47BD"/>
    <w:rsid w:val="002F07AA"/>
    <w:rsid w:val="0030330C"/>
    <w:rsid w:val="003154D4"/>
    <w:rsid w:val="00316328"/>
    <w:rsid w:val="00362BCF"/>
    <w:rsid w:val="003664E7"/>
    <w:rsid w:val="003A4221"/>
    <w:rsid w:val="003A7636"/>
    <w:rsid w:val="003B5562"/>
    <w:rsid w:val="003B6E21"/>
    <w:rsid w:val="003D23FA"/>
    <w:rsid w:val="003D2BBF"/>
    <w:rsid w:val="003D7CFC"/>
    <w:rsid w:val="003F2E71"/>
    <w:rsid w:val="004268EC"/>
    <w:rsid w:val="00441D8B"/>
    <w:rsid w:val="00447FDC"/>
    <w:rsid w:val="004510A6"/>
    <w:rsid w:val="004515CD"/>
    <w:rsid w:val="00453547"/>
    <w:rsid w:val="00461B96"/>
    <w:rsid w:val="00496C72"/>
    <w:rsid w:val="004B2E60"/>
    <w:rsid w:val="004D3437"/>
    <w:rsid w:val="00524EFA"/>
    <w:rsid w:val="00527B6B"/>
    <w:rsid w:val="00552DC0"/>
    <w:rsid w:val="005549A0"/>
    <w:rsid w:val="00557047"/>
    <w:rsid w:val="00560FB4"/>
    <w:rsid w:val="00596EF6"/>
    <w:rsid w:val="005B2C67"/>
    <w:rsid w:val="005E6D73"/>
    <w:rsid w:val="005F2406"/>
    <w:rsid w:val="005F4C11"/>
    <w:rsid w:val="00603737"/>
    <w:rsid w:val="00625E22"/>
    <w:rsid w:val="006263A1"/>
    <w:rsid w:val="006311CA"/>
    <w:rsid w:val="006479FA"/>
    <w:rsid w:val="0065325A"/>
    <w:rsid w:val="00672330"/>
    <w:rsid w:val="006740EB"/>
    <w:rsid w:val="0067787A"/>
    <w:rsid w:val="00683BD3"/>
    <w:rsid w:val="0069535E"/>
    <w:rsid w:val="006A0387"/>
    <w:rsid w:val="006A6A0D"/>
    <w:rsid w:val="006B018E"/>
    <w:rsid w:val="006B6BA2"/>
    <w:rsid w:val="006C04D1"/>
    <w:rsid w:val="006C1354"/>
    <w:rsid w:val="006F06AF"/>
    <w:rsid w:val="006F3AB2"/>
    <w:rsid w:val="007062B9"/>
    <w:rsid w:val="00734719"/>
    <w:rsid w:val="0074371A"/>
    <w:rsid w:val="0074683D"/>
    <w:rsid w:val="0075643D"/>
    <w:rsid w:val="00774001"/>
    <w:rsid w:val="007826B4"/>
    <w:rsid w:val="0078385D"/>
    <w:rsid w:val="00797BF9"/>
    <w:rsid w:val="007B7F9B"/>
    <w:rsid w:val="007C4B02"/>
    <w:rsid w:val="007C6063"/>
    <w:rsid w:val="007F2E52"/>
    <w:rsid w:val="007F50F9"/>
    <w:rsid w:val="0080103D"/>
    <w:rsid w:val="0080119C"/>
    <w:rsid w:val="00813524"/>
    <w:rsid w:val="00817CDC"/>
    <w:rsid w:val="0082091E"/>
    <w:rsid w:val="00820B1E"/>
    <w:rsid w:val="00827C50"/>
    <w:rsid w:val="00830660"/>
    <w:rsid w:val="008568BC"/>
    <w:rsid w:val="00862ED3"/>
    <w:rsid w:val="00896CB8"/>
    <w:rsid w:val="008A5D09"/>
    <w:rsid w:val="00931CE8"/>
    <w:rsid w:val="0093557C"/>
    <w:rsid w:val="00935923"/>
    <w:rsid w:val="00951F3D"/>
    <w:rsid w:val="00964E94"/>
    <w:rsid w:val="00986F46"/>
    <w:rsid w:val="009A415F"/>
    <w:rsid w:val="009B0C9F"/>
    <w:rsid w:val="009B5263"/>
    <w:rsid w:val="009B7BD8"/>
    <w:rsid w:val="009E4872"/>
    <w:rsid w:val="009F3CB9"/>
    <w:rsid w:val="00A366B4"/>
    <w:rsid w:val="00A45365"/>
    <w:rsid w:val="00A4700E"/>
    <w:rsid w:val="00A71ADD"/>
    <w:rsid w:val="00A72F54"/>
    <w:rsid w:val="00A777AA"/>
    <w:rsid w:val="00A954C3"/>
    <w:rsid w:val="00A95719"/>
    <w:rsid w:val="00AB0C80"/>
    <w:rsid w:val="00AB28E6"/>
    <w:rsid w:val="00AD42BC"/>
    <w:rsid w:val="00B00904"/>
    <w:rsid w:val="00B038F0"/>
    <w:rsid w:val="00B30D1E"/>
    <w:rsid w:val="00B51226"/>
    <w:rsid w:val="00B51B69"/>
    <w:rsid w:val="00B55563"/>
    <w:rsid w:val="00C12A99"/>
    <w:rsid w:val="00C20036"/>
    <w:rsid w:val="00C36FE9"/>
    <w:rsid w:val="00C37E04"/>
    <w:rsid w:val="00C464EC"/>
    <w:rsid w:val="00C54DA1"/>
    <w:rsid w:val="00C8670B"/>
    <w:rsid w:val="00CB161A"/>
    <w:rsid w:val="00CC2DB9"/>
    <w:rsid w:val="00D05829"/>
    <w:rsid w:val="00D10636"/>
    <w:rsid w:val="00D2285F"/>
    <w:rsid w:val="00D3411E"/>
    <w:rsid w:val="00D42936"/>
    <w:rsid w:val="00D52F61"/>
    <w:rsid w:val="00D946BB"/>
    <w:rsid w:val="00D97219"/>
    <w:rsid w:val="00DB1674"/>
    <w:rsid w:val="00DC55FB"/>
    <w:rsid w:val="00DC7BE3"/>
    <w:rsid w:val="00DF1F77"/>
    <w:rsid w:val="00E0312B"/>
    <w:rsid w:val="00E134FE"/>
    <w:rsid w:val="00E15F9E"/>
    <w:rsid w:val="00E42D9E"/>
    <w:rsid w:val="00E94809"/>
    <w:rsid w:val="00EA5A8D"/>
    <w:rsid w:val="00EC647B"/>
    <w:rsid w:val="00ED05BB"/>
    <w:rsid w:val="00F167B6"/>
    <w:rsid w:val="00F36646"/>
    <w:rsid w:val="00F73BE2"/>
    <w:rsid w:val="00F85FBD"/>
    <w:rsid w:val="00F91550"/>
    <w:rsid w:val="00F97C89"/>
    <w:rsid w:val="00FA0B73"/>
    <w:rsid w:val="00FC3A1C"/>
    <w:rsid w:val="00FD328D"/>
    <w:rsid w:val="00FE474B"/>
    <w:rsid w:val="00FE4966"/>
    <w:rsid w:val="00FE65AA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726FB3C1"/>
  <w15:chartTrackingRefBased/>
  <w15:docId w15:val="{0E728104-DA70-48C0-963A-EC44756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FB4"/>
    <w:rPr>
      <w:rFonts w:ascii="Arial" w:hAnsi="Arial" w:cs="Arial"/>
      <w:b/>
      <w:color w:val="FF0000"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z w:val="20"/>
      <w:szCs w:val="20"/>
    </w:rPr>
  </w:style>
  <w:style w:type="character" w:styleId="Odwoaniedokomentarza">
    <w:name w:val="annotation reference"/>
    <w:rsid w:val="008010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0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0103D"/>
    <w:rPr>
      <w:rFonts w:ascii="Arial" w:hAnsi="Arial" w:cs="Arial"/>
      <w:b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rsid w:val="0080103D"/>
    <w:rPr>
      <w:bCs/>
    </w:rPr>
  </w:style>
  <w:style w:type="character" w:customStyle="1" w:styleId="TematkomentarzaZnak">
    <w:name w:val="Temat komentarza Znak"/>
    <w:link w:val="Tematkomentarza"/>
    <w:rsid w:val="0080103D"/>
    <w:rPr>
      <w:rFonts w:ascii="Arial" w:hAnsi="Arial" w:cs="Arial"/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7F2E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F2E52"/>
    <w:rPr>
      <w:rFonts w:ascii="Arial" w:hAnsi="Arial" w:cs="Arial"/>
      <w:b/>
      <w:color w:val="FF0000"/>
    </w:rPr>
  </w:style>
  <w:style w:type="character" w:styleId="Odwoanieprzypisudolnego">
    <w:name w:val="footnote reference"/>
    <w:rsid w:val="007F2E52"/>
    <w:rPr>
      <w:vertAlign w:val="superscript"/>
    </w:rPr>
  </w:style>
  <w:style w:type="table" w:styleId="Tabela-Siatka">
    <w:name w:val="Table Grid"/>
    <w:basedOn w:val="Standardowy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character" w:customStyle="1" w:styleId="NagwekZnak">
    <w:name w:val="Nagłówek Znak"/>
    <w:link w:val="Nagwek"/>
    <w:uiPriority w:val="99"/>
    <w:rsid w:val="00827C50"/>
    <w:rPr>
      <w:rFonts w:ascii="Arial" w:hAnsi="Arial" w:cs="Arial"/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951F3D"/>
    <w:rPr>
      <w:rFonts w:ascii="Arial" w:hAnsi="Arial" w:cs="Arial"/>
      <w:b/>
      <w:color w:val="FF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B7BD8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fontTable" Target="fontTable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33B2-1FB5-49A1-9B5E-06889F1A251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275e66ad-cb0c-462a-b893-e50e4346a574"/>
    <ds:schemaRef ds:uri="http://schemas.microsoft.com/office/infopath/2007/PartnerControls"/>
    <ds:schemaRef ds:uri="da542d5f-b2a9-429b-b47b-8343782dcc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C66A39-A8D8-4CDD-A456-27F0C662C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4B269-FE53-445E-8362-4B648AFA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</Template>
  <TotalTime>35</TotalTime>
  <Pages>1</Pages>
  <Words>240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Łukasz Bartnicki</cp:lastModifiedBy>
  <cp:revision>21</cp:revision>
  <cp:lastPrinted>2018-03-21T21:48:00Z</cp:lastPrinted>
  <dcterms:created xsi:type="dcterms:W3CDTF">2021-03-23T14:55:00Z</dcterms:created>
  <dcterms:modified xsi:type="dcterms:W3CDTF">2024-07-10T13:50:00Z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0x010100CAFCF6A7FF11B740A7917674ED2C216C</vt:lpwstr>
  </property>
  <property fmtid="{D5CDD505-2E9C-101B-9397-08002B2CF9AE}" pid="6" name="MediaServiceImageTags">
    <vt:lpwstr/>
  </property>
</Properties>
</file>